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BE76D01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00837697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>Feedback friends bijeenkomst 1</w:t>
                            </w:r>
                            <w:r w:rsidR="00837963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00837697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>Feedback friends bijeenkomst 1</w:t>
                      </w:r>
                      <w:r w:rsidR="00837963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6C9DA4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79F35712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>en een reflectie kan schrijven over het proces van de feedback friends bijeenkomsten.</w:t>
                            </w:r>
                          </w:p>
                          <w:p w14:paraId="7884FDD1" w14:textId="2A2371CB" w:rsidR="000624C2" w:rsidRDefault="000624C2"/>
                          <w:p w14:paraId="732AEDD8" w14:textId="1B340E33" w:rsidR="00424F47" w:rsidRDefault="00424F47">
                            <w:r>
                              <w:t>Bij LA1</w:t>
                            </w:r>
                            <w:r w:rsidR="00385897">
                              <w:t xml:space="preserve"> heb je een verslag gemaakt met daarin 3 uitgewerkte maatschappelijke uitdagingen/ problemen van de stad van de toekomst. In de </w:t>
                            </w:r>
                            <w:r w:rsidR="00275CFD">
                              <w:t xml:space="preserve">voorbereiding voor de feedback friends bijeenkomst #1 is het de bedoeling dat </w:t>
                            </w:r>
                            <w:r w:rsidR="008B6426">
                              <w:t xml:space="preserve">je dit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>tenminste een</w:t>
                            </w:r>
                            <w:r w:rsidR="008B6426">
                              <w:t xml:space="preserve"> medestudent, uit je groepje binnen je specialisatie, goed doorleest.</w:t>
                            </w:r>
                            <w:r w:rsidR="00286760">
                              <w:t xml:space="preserve"> Je schrijft hierop tenminste </w:t>
                            </w:r>
                            <w:r w:rsidR="00286760">
                              <w:rPr>
                                <w:b/>
                                <w:bCs/>
                                <w:u w:val="single"/>
                              </w:rPr>
                              <w:t>1x feedback</w:t>
                            </w:r>
                            <w:r w:rsidR="00FA0E44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553AB87F" w:rsidR="00D4778C" w:rsidRDefault="00D4778C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Vorm binnen je specialisatie </w:t>
                            </w:r>
                            <w:r w:rsidR="00B37FB0">
                              <w:t>een groep van 4, maximaal 5 studenten</w:t>
                            </w:r>
                          </w:p>
                          <w:p w14:paraId="4186764F" w14:textId="47DC4877" w:rsidR="00B37FB0" w:rsidRDefault="00B37FB0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</w:t>
                            </w:r>
                            <w:r w:rsidR="00507A14">
                              <w:t>start een groepschat in Teams waarin je uiteraard elkaar toevoegt maar ook je expertdocent en de IBS verantwoordelijken Thomas en Valerie</w:t>
                            </w:r>
                          </w:p>
                          <w:p w14:paraId="3BCF1216" w14:textId="40438D4F" w:rsidR="0019045C" w:rsidRDefault="0019045C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deadlines van de LA’s zijn al bekend, zorg dat je deze</w:t>
                            </w:r>
                            <w:r w:rsidR="00CE44EC">
                              <w:t xml:space="preserve"> van te voren</w:t>
                            </w:r>
                            <w:r>
                              <w:t xml:space="preserve"> duidelijk noteert </w:t>
                            </w:r>
                          </w:p>
                          <w:p w14:paraId="54A6BD4E" w14:textId="63C49FBD" w:rsidR="002A6E54" w:rsidRDefault="002A6E54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Pr="00CE44EC">
                              <w:rPr>
                                <w:u w:val="single"/>
                              </w:rPr>
                              <w:t>uiterlijk</w:t>
                            </w:r>
                            <w:r>
                              <w:t xml:space="preserve"> op deze datum het LA in bij ‘opdrachten’ in Teams maar ook in je groepschat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77777777" w:rsidR="00F80503" w:rsidRDefault="0041197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één verslag van een medestudent,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32A6DED7" w:rsidR="00411973" w:rsidRDefault="00F8050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#1.</w:t>
                            </w:r>
                          </w:p>
                          <w:p w14:paraId="3EBB0198" w14:textId="221F51C7" w:rsidR="0038495F" w:rsidRDefault="0038495F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uitdagingen/ problemen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scholar</w:t>
                            </w:r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problemen/ uitdagingen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 helpt </w:t>
                            </w:r>
                            <w:r w:rsidR="00B4269E">
                              <w:t>om nog een extra uitgewerkte uitdaging/ probleem van de stad van de toekomst</w:t>
                            </w:r>
                            <w:r w:rsidR="00C30ACE">
                              <w:t xml:space="preserve"> toe te voegen aan zijn/haar verslag</w:t>
                            </w:r>
                          </w:p>
                          <w:p w14:paraId="25B213B8" w14:textId="2207DF44" w:rsidR="00C30ACE" w:rsidRDefault="00C30ACE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#1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D0B00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>en een reflectie kan schrijven over het proces van de feedback friends bijeenkomsten.</w:t>
                      </w:r>
                    </w:p>
                    <w:p w14:paraId="7884FDD1" w14:textId="2A2371CB" w:rsidR="000624C2" w:rsidRDefault="000624C2"/>
                    <w:p w14:paraId="732AEDD8" w14:textId="1B340E33" w:rsidR="00424F47" w:rsidRDefault="00424F47">
                      <w:r>
                        <w:t>Bij LA1</w:t>
                      </w:r>
                      <w:r w:rsidR="00385897">
                        <w:t xml:space="preserve"> heb je een verslag gemaakt met daarin 3 uitgewerkte maatschappelijke uitdagingen/ problemen van de stad van de toekomst. In de </w:t>
                      </w:r>
                      <w:r w:rsidR="00275CFD">
                        <w:t xml:space="preserve">voorbereiding voor de feedback friends bijeenkomst #1 is het de bedoeling dat </w:t>
                      </w:r>
                      <w:r w:rsidR="008B6426">
                        <w:t xml:space="preserve">je dit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>tenminste een</w:t>
                      </w:r>
                      <w:r w:rsidR="008B6426">
                        <w:t xml:space="preserve"> medestudent, uit je groepje binnen je specialisatie, goed doorleest.</w:t>
                      </w:r>
                      <w:r w:rsidR="00286760">
                        <w:t xml:space="preserve"> Je schrijft hierop tenminste </w:t>
                      </w:r>
                      <w:r w:rsidR="00286760">
                        <w:rPr>
                          <w:b/>
                          <w:bCs/>
                          <w:u w:val="single"/>
                        </w:rPr>
                        <w:t>1x feedback</w:t>
                      </w:r>
                      <w:r w:rsidR="00FA0E44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553AB87F" w:rsidR="00D4778C" w:rsidRDefault="00D4778C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Vorm binnen je specialisatie </w:t>
                      </w:r>
                      <w:r w:rsidR="00B37FB0">
                        <w:t>een groep van 4, maximaal 5 studenten</w:t>
                      </w:r>
                    </w:p>
                    <w:p w14:paraId="4186764F" w14:textId="47DC4877" w:rsidR="00B37FB0" w:rsidRDefault="00B37FB0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Je </w:t>
                      </w:r>
                      <w:r w:rsidR="00507A14">
                        <w:t>start een groepschat in Teams waarin je uiteraard elkaar toevoegt maar ook je expertdocent en de IBS verantwoordelijken Thomas en Valerie</w:t>
                      </w:r>
                    </w:p>
                    <w:p w14:paraId="3BCF1216" w14:textId="40438D4F" w:rsidR="0019045C" w:rsidRDefault="0019045C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De deadlines van de LA’s zijn al bekend, zorg dat je deze</w:t>
                      </w:r>
                      <w:r w:rsidR="00CE44EC">
                        <w:t xml:space="preserve"> van te voren</w:t>
                      </w:r>
                      <w:r>
                        <w:t xml:space="preserve"> duidelijk noteert </w:t>
                      </w:r>
                    </w:p>
                    <w:p w14:paraId="54A6BD4E" w14:textId="63C49FBD" w:rsidR="002A6E54" w:rsidRDefault="002A6E54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Pr="00CE44EC">
                        <w:rPr>
                          <w:u w:val="single"/>
                        </w:rPr>
                        <w:t>uiterlijk</w:t>
                      </w:r>
                      <w:r>
                        <w:t xml:space="preserve"> op deze datum het LA in bij ‘opdrachten’ in Teams maar ook in je groepschat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77777777" w:rsidR="00F80503" w:rsidRDefault="0041197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één verslag van een medestudent,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32A6DED7" w:rsidR="00411973" w:rsidRDefault="00F8050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#1.</w:t>
                      </w:r>
                    </w:p>
                    <w:p w14:paraId="3EBB0198" w14:textId="221F51C7" w:rsidR="0038495F" w:rsidRDefault="0038495F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uitdagingen/ problemen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scholar</w:t>
                      </w:r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problemen/ uitdagingen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 helpt </w:t>
                      </w:r>
                      <w:r w:rsidR="00B4269E">
                        <w:t>om nog een extra uitgewerkte uitdaging/ probleem van de stad van de toekomst</w:t>
                      </w:r>
                      <w:r w:rsidR="00C30ACE">
                        <w:t xml:space="preserve"> toe te voegen aan zijn/haar verslag</w:t>
                      </w:r>
                    </w:p>
                    <w:p w14:paraId="25B213B8" w14:textId="2207DF44" w:rsidR="00C30ACE" w:rsidRDefault="00C30ACE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#1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D0B00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7314AD6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D99" w14:textId="77777777" w:rsidR="002D0B00" w:rsidRDefault="002D0B00" w:rsidP="003B595D">
      <w:pPr>
        <w:spacing w:line="240" w:lineRule="auto"/>
      </w:pPr>
      <w:r>
        <w:separator/>
      </w:r>
    </w:p>
  </w:endnote>
  <w:endnote w:type="continuationSeparator" w:id="0">
    <w:p w14:paraId="668C0D22" w14:textId="77777777" w:rsidR="002D0B00" w:rsidRDefault="002D0B00" w:rsidP="003B595D">
      <w:pPr>
        <w:spacing w:line="240" w:lineRule="auto"/>
      </w:pPr>
      <w:r>
        <w:continuationSeparator/>
      </w:r>
    </w:p>
  </w:endnote>
  <w:endnote w:type="continuationNotice" w:id="1">
    <w:p w14:paraId="3B41985D" w14:textId="77777777" w:rsidR="002D0B00" w:rsidRDefault="002D0B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2D0B00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Footer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PlaceholderText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leGrid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D0B00" w14:paraId="73EA78A3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31F089FD" w14:textId="77777777" w:rsidR="002D0B00" w:rsidRDefault="002D0B00" w:rsidP="004233FB">
            <w:pPr>
              <w:spacing w:before="280" w:line="240" w:lineRule="auto"/>
            </w:pPr>
          </w:p>
        </w:tc>
      </w:tr>
    </w:tbl>
    <w:p w14:paraId="0522FB3B" w14:textId="77777777" w:rsidR="002D0B00" w:rsidRDefault="002D0B00" w:rsidP="0032501C">
      <w:pPr>
        <w:spacing w:line="160" w:lineRule="exact"/>
      </w:pPr>
    </w:p>
  </w:footnote>
  <w:footnote w:type="continuationSeparator" w:id="0">
    <w:p w14:paraId="45C36BA0" w14:textId="77777777" w:rsidR="002D0B00" w:rsidRDefault="002D0B00" w:rsidP="003B595D">
      <w:pPr>
        <w:spacing w:line="240" w:lineRule="auto"/>
      </w:pPr>
      <w:r>
        <w:continuationSeparator/>
      </w:r>
    </w:p>
  </w:footnote>
  <w:footnote w:type="continuationNotice" w:id="1">
    <w:p w14:paraId="51D3AE12" w14:textId="77777777" w:rsidR="002D0B00" w:rsidRDefault="002D0B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Header"/>
    </w:pPr>
  </w:p>
  <w:tbl>
    <w:tblPr>
      <w:tblStyle w:val="TableGrid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7279F7" w:rsidP="004675F4">
          <w:pPr>
            <w:pStyle w:val="Titelherhaling"/>
          </w:pPr>
          <w:fldSimple w:instr=" STYLEREF  &quot;Cover Titel&quot; ">
            <w:r w:rsidR="00A150A6">
              <w:rPr>
                <w:noProof/>
              </w:rPr>
              <w:t>“Mijn bus brengt mij op coole plekken”</w:t>
            </w:r>
          </w:fldSimple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Header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4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3"/>
  </w:num>
  <w:num w:numId="16">
    <w:abstractNumId w:val="24"/>
  </w:num>
  <w:num w:numId="17">
    <w:abstractNumId w:val="1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9"/>
  </w:num>
  <w:num w:numId="25">
    <w:abstractNumId w:val="35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29"/>
  </w:num>
  <w:num w:numId="31">
    <w:abstractNumId w:val="21"/>
  </w:num>
  <w:num w:numId="32">
    <w:abstractNumId w:val="27"/>
  </w:num>
  <w:num w:numId="33">
    <w:abstractNumId w:val="16"/>
  </w:num>
  <w:num w:numId="34">
    <w:abstractNumId w:val="14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7A7F"/>
    <w:rsid w:val="000624C2"/>
    <w:rsid w:val="00073113"/>
    <w:rsid w:val="00084993"/>
    <w:rsid w:val="00097795"/>
    <w:rsid w:val="000B3A93"/>
    <w:rsid w:val="000B6F73"/>
    <w:rsid w:val="000D0807"/>
    <w:rsid w:val="000D1767"/>
    <w:rsid w:val="000D1E2E"/>
    <w:rsid w:val="000E0C17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3515A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23A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2DC2"/>
    <w:rsid w:val="00295C99"/>
    <w:rsid w:val="002A33DE"/>
    <w:rsid w:val="002A6E54"/>
    <w:rsid w:val="002C28D1"/>
    <w:rsid w:val="002D0B00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B595D"/>
    <w:rsid w:val="003C4159"/>
    <w:rsid w:val="003C797D"/>
    <w:rsid w:val="003D15FA"/>
    <w:rsid w:val="003E5533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1539"/>
    <w:rsid w:val="00491F1F"/>
    <w:rsid w:val="004940A9"/>
    <w:rsid w:val="004A22CB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279F7"/>
    <w:rsid w:val="007432F8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5A4C"/>
    <w:rsid w:val="008307FF"/>
    <w:rsid w:val="00830840"/>
    <w:rsid w:val="00831D79"/>
    <w:rsid w:val="00834D47"/>
    <w:rsid w:val="00837963"/>
    <w:rsid w:val="00843FD7"/>
    <w:rsid w:val="008471F5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55B3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4669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2A94"/>
    <w:rsid w:val="00DE069E"/>
    <w:rsid w:val="00DE4671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0E44"/>
    <w:rsid w:val="00FA6719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46EE"/>
  <w15:chartTrackingRefBased/>
  <w15:docId w15:val="{4C6DC497-4A14-4468-90D0-11EC596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Heading1">
    <w:name w:val="heading 1"/>
    <w:aliases w:val="Hoofdstuk"/>
    <w:basedOn w:val="Normal"/>
    <w:next w:val="Normal"/>
    <w:link w:val="Heading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Heading2">
    <w:name w:val="heading 2"/>
    <w:aliases w:val="Paragraaf"/>
    <w:basedOn w:val="Normal"/>
    <w:next w:val="Normal"/>
    <w:link w:val="Heading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Heading3">
    <w:name w:val="heading 3"/>
    <w:aliases w:val="Sub Paragraaf"/>
    <w:basedOn w:val="Normal"/>
    <w:next w:val="Normal"/>
    <w:link w:val="Heading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64686"/>
    <w:pPr>
      <w:numPr>
        <w:numId w:val="2"/>
      </w:numPr>
    </w:pPr>
  </w:style>
  <w:style w:type="character" w:customStyle="1" w:styleId="Heading1Char">
    <w:name w:val="Heading 1 Char"/>
    <w:aliases w:val="Hoofdstuk Char"/>
    <w:basedOn w:val="DefaultParagraphFont"/>
    <w:link w:val="Heading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Heading2Char">
    <w:name w:val="Heading 2 Char"/>
    <w:aliases w:val="Paragraaf Char"/>
    <w:basedOn w:val="DefaultParagraphFont"/>
    <w:link w:val="Heading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Heading3Char">
    <w:name w:val="Heading 3 Char"/>
    <w:aliases w:val="Sub Paragraaf Char"/>
    <w:basedOn w:val="DefaultParagraphFont"/>
    <w:link w:val="Heading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686"/>
  </w:style>
  <w:style w:type="paragraph" w:styleId="BlockText">
    <w:name w:val="Block Text"/>
    <w:basedOn w:val="Normal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6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686"/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46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4686"/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46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4686"/>
    <w:rPr>
      <w:rFonts w:ascii="Arial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46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4686"/>
    <w:rPr>
      <w:rFonts w:ascii="Arial" w:hAnsi="Arial" w:cs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4686"/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4686"/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rsid w:val="0016468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4686"/>
    <w:rPr>
      <w:rFonts w:ascii="Arial" w:hAnsi="Arial" w:cs="Arial"/>
      <w:sz w:val="20"/>
    </w:rPr>
  </w:style>
  <w:style w:type="table" w:styleId="ColorfulGrid">
    <w:name w:val="Colorful Grid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4686"/>
  </w:style>
  <w:style w:type="character" w:customStyle="1" w:styleId="DateChar">
    <w:name w:val="Date Char"/>
    <w:basedOn w:val="DefaultParagraphFont"/>
    <w:link w:val="Date"/>
    <w:uiPriority w:val="99"/>
    <w:semiHidden/>
    <w:rsid w:val="00164686"/>
    <w:rPr>
      <w:rFonts w:ascii="Arial" w:hAnsi="Arial" w:cs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468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4686"/>
    <w:rPr>
      <w:rFonts w:ascii="Arial" w:hAnsi="Arial" w:cs="Arial"/>
      <w:sz w:val="20"/>
    </w:rPr>
  </w:style>
  <w:style w:type="character" w:styleId="Emphasis">
    <w:name w:val="Emphasis"/>
    <w:basedOn w:val="DefaultParagraphFont"/>
    <w:uiPriority w:val="20"/>
    <w:rsid w:val="0016468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0C1F"/>
    <w:rPr>
      <w:rFonts w:cs="Arial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1C"/>
    <w:rPr>
      <w:rFonts w:cs="Arial"/>
      <w:sz w:val="16"/>
      <w:szCs w:val="20"/>
    </w:rPr>
  </w:style>
  <w:style w:type="table" w:styleId="GridTable1Light">
    <w:name w:val="Grid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3">
    <w:name w:val="Grid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86"/>
    <w:rPr>
      <w:rFonts w:ascii="Arial" w:hAnsi="Arial" w:cs="Arial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164686"/>
  </w:style>
  <w:style w:type="paragraph" w:styleId="HTMLAddress">
    <w:name w:val="HTML Address"/>
    <w:basedOn w:val="Normal"/>
    <w:link w:val="HTMLAddres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468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DefaultParagraphFont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64686"/>
    <w:rPr>
      <w:i/>
      <w:iCs/>
      <w:color w:val="B8A1F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eReference">
    <w:name w:val="Intense Reference"/>
    <w:basedOn w:val="DefaultParagraphFont"/>
    <w:uiPriority w:val="32"/>
    <w:rsid w:val="00164686"/>
    <w:rPr>
      <w:b/>
      <w:bCs/>
      <w:smallCaps/>
      <w:color w:val="B8A1F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4686"/>
  </w:style>
  <w:style w:type="paragraph" w:styleId="List">
    <w:name w:val="List"/>
    <w:basedOn w:val="Normal"/>
    <w:uiPriority w:val="99"/>
    <w:semiHidden/>
    <w:unhideWhenUsed/>
    <w:rsid w:val="001646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46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46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46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46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4686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2">
    <w:name w:val="List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3">
    <w:name w:val="List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4686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468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468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4686"/>
  </w:style>
  <w:style w:type="character" w:styleId="PlaceholderText">
    <w:name w:val="Placeholder Text"/>
    <w:basedOn w:val="DefaultParagraphFont"/>
    <w:uiPriority w:val="99"/>
    <w:semiHidden/>
    <w:rsid w:val="00164686"/>
    <w:rPr>
      <w:color w:val="808080"/>
    </w:rPr>
  </w:style>
  <w:style w:type="table" w:styleId="PlainTable1">
    <w:name w:val="Plain Table 1"/>
    <w:basedOn w:val="TableNorma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46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4686"/>
    <w:rPr>
      <w:rFonts w:ascii="Arial" w:hAnsi="Arial" w:cs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4686"/>
    <w:rPr>
      <w:rFonts w:ascii="Arial" w:hAnsi="Arial" w:cs="Arial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164686"/>
    <w:rPr>
      <w:color w:val="FF0000"/>
    </w:rPr>
  </w:style>
  <w:style w:type="character" w:styleId="Strong">
    <w:name w:val="Strong"/>
    <w:basedOn w:val="DefaultParagraphFont"/>
    <w:uiPriority w:val="22"/>
    <w:rsid w:val="0016468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164686"/>
    <w:rPr>
      <w:i/>
      <w:iCs/>
      <w:color w:val="000FB2" w:themeColor="text1" w:themeTint="BF"/>
    </w:rPr>
  </w:style>
  <w:style w:type="character" w:styleId="SubtleReference">
    <w:name w:val="Subtle Reference"/>
    <w:basedOn w:val="DefaultParagraphFont"/>
    <w:uiPriority w:val="31"/>
    <w:rsid w:val="00164686"/>
    <w:rPr>
      <w:smallCaps/>
      <w:color w:val="0013E0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468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TableProfessional">
    <w:name w:val="Table Professional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TOC2">
    <w:name w:val="toc 2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TOC5">
    <w:name w:val="toc 5"/>
    <w:basedOn w:val="Normal"/>
    <w:next w:val="Normal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6468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468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468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468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unhideWhenUsed/>
    <w:rsid w:val="0016468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TableNorma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Normal"/>
    <w:next w:val="Normal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Normal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DefaultParagraphFont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Normal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Normal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Normal"/>
    <w:next w:val="Normal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Normal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Normal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Normal"/>
    <w:uiPriority w:val="9"/>
    <w:rsid w:val="00926804"/>
    <w:rPr>
      <w:sz w:val="18"/>
    </w:rPr>
  </w:style>
  <w:style w:type="paragraph" w:customStyle="1" w:styleId="Gekleurdetekst">
    <w:name w:val="Gekleurde tekst"/>
    <w:basedOn w:val="Normal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Normal"/>
    <w:next w:val="Normal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Normal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stParagraph">
    <w:name w:val="List Paragraph"/>
    <w:basedOn w:val="Normal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Normal"/>
    <w:next w:val="Normal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Normal"/>
    <w:next w:val="Normal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Normal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Normal"/>
    <w:uiPriority w:val="9"/>
    <w:rsid w:val="00B26BEB"/>
    <w:rPr>
      <w:sz w:val="20"/>
    </w:rPr>
  </w:style>
  <w:style w:type="paragraph" w:customStyle="1" w:styleId="DetailsKop">
    <w:name w:val="Details Kop"/>
    <w:basedOn w:val="Normal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Normal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Normal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Normal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Normal"/>
    <w:rsid w:val="0039432C"/>
    <w:rPr>
      <w:color w:val="000000"/>
    </w:rPr>
  </w:style>
  <w:style w:type="paragraph" w:customStyle="1" w:styleId="AccentRhorood">
    <w:name w:val="Accent Rho rood"/>
    <w:basedOn w:val="Accent"/>
    <w:next w:val="Normal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Normal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Header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Normal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DefaultParagraphFont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DefaultParagraphFont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79E7C-D216-4B91-869D-4FBCA6AE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47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61</cp:revision>
  <dcterms:created xsi:type="dcterms:W3CDTF">2022-02-02T23:51:00Z</dcterms:created>
  <dcterms:modified xsi:type="dcterms:W3CDTF">2022-02-07T23:43:00Z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